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4A" w:rsidRPr="005C538A" w:rsidRDefault="00685D4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685D4A" w:rsidRPr="005C538A" w:rsidRDefault="00685D4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685D4A" w:rsidRPr="005C538A" w:rsidRDefault="00685D4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685D4A" w:rsidRPr="005C538A" w:rsidRDefault="00685D4A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685D4A" w:rsidRPr="005C538A" w:rsidRDefault="00685D4A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685D4A" w:rsidRPr="005C538A" w:rsidRDefault="00685D4A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</w:t>
      </w:r>
      <w:r w:rsidRPr="005C538A">
        <w:rPr>
          <w:rFonts w:ascii="Times New Roman" w:hAnsi="Times New Roman" w:cs="Times New Roman"/>
        </w:rPr>
        <w:t xml:space="preserve"> Meeting</w:t>
      </w:r>
    </w:p>
    <w:p w:rsidR="00685D4A" w:rsidRPr="005C538A" w:rsidRDefault="00685D4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685D4A" w:rsidRPr="005C538A" w:rsidRDefault="00685D4A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685D4A" w:rsidRPr="005C538A" w:rsidRDefault="00685D4A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685D4A" w:rsidRPr="005C538A" w:rsidRDefault="00685D4A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24, 2018</w:t>
      </w:r>
      <w:r w:rsidRPr="005C538A">
        <w:rPr>
          <w:rFonts w:ascii="Times New Roman" w:hAnsi="Times New Roman" w:cs="Times New Roman"/>
        </w:rPr>
        <w:t>; 7:</w:t>
      </w:r>
      <w:r>
        <w:rPr>
          <w:rFonts w:ascii="Times New Roman" w:hAnsi="Times New Roman" w:cs="Times New Roman"/>
        </w:rPr>
        <w:t>0</w:t>
      </w:r>
      <w:r w:rsidRPr="005C538A">
        <w:rPr>
          <w:rFonts w:ascii="Times New Roman" w:hAnsi="Times New Roman" w:cs="Times New Roman"/>
        </w:rPr>
        <w:t>0 pm</w:t>
      </w:r>
    </w:p>
    <w:p w:rsidR="00685D4A" w:rsidRPr="005C538A" w:rsidRDefault="00685D4A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  <w:bookmarkStart w:id="0" w:name="_GoBack"/>
      <w:bookmarkEnd w:id="0"/>
    </w:p>
    <w:p w:rsidR="00685D4A" w:rsidRPr="005C538A" w:rsidRDefault="00685D4A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85D4A" w:rsidRPr="005C538A" w:rsidRDefault="00685D4A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as amended Minutes of </w:t>
      </w:r>
      <w:r>
        <w:rPr>
          <w:rFonts w:ascii="Times New Roman" w:hAnsi="Times New Roman"/>
          <w:sz w:val="24"/>
          <w:szCs w:val="24"/>
        </w:rPr>
        <w:t>Executive Board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12/13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685D4A" w:rsidRPr="005C538A" w:rsidRDefault="00685D4A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85D4A" w:rsidRPr="0053685D" w:rsidRDefault="00685D4A" w:rsidP="005368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685D4A" w:rsidRDefault="00685D4A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p w:rsidR="00685D4A" w:rsidRPr="005C538A" w:rsidRDefault="00685D4A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85D4A" w:rsidRPr="005C538A" w:rsidRDefault="00685D4A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685D4A" w:rsidRPr="005C538A" w:rsidRDefault="00685D4A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85D4A" w:rsidRPr="005C538A" w:rsidRDefault="00685D4A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685D4A" w:rsidRDefault="00685D4A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685D4A" w:rsidRPr="005C538A" w:rsidRDefault="00685D4A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</w:p>
    <w:p w:rsidR="00685D4A" w:rsidRDefault="00685D4A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685D4A" w:rsidRDefault="00685D4A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685D4A" w:rsidRPr="005C538A" w:rsidRDefault="00685D4A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BCA position / response to notices from persons requesting Board of Zoning Appeals (BZA) action.</w:t>
      </w:r>
    </w:p>
    <w:p w:rsidR="00685D4A" w:rsidRPr="005C538A" w:rsidRDefault="00685D4A" w:rsidP="0030182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685D4A" w:rsidRPr="005C538A" w:rsidRDefault="00685D4A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85D4A" w:rsidRPr="005C538A" w:rsidRDefault="00685D4A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685D4A" w:rsidRDefault="00685D4A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685D4A" w:rsidRDefault="00685D4A" w:rsidP="00BA1E4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New/Replacement NCAC Project due to NCAC by March, 2018</w:t>
      </w:r>
    </w:p>
    <w:p w:rsidR="00685D4A" w:rsidRDefault="00685D4A" w:rsidP="00BA1E4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Development of and Volunteers for Spring 2018 General Distribution Newsletter</w:t>
      </w:r>
    </w:p>
    <w:p w:rsidR="00685D4A" w:rsidRDefault="00685D4A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85D4A" w:rsidRPr="005C538A" w:rsidRDefault="00685D4A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85D4A" w:rsidRPr="005C538A" w:rsidRDefault="00685D4A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685D4A" w:rsidRPr="005C538A" w:rsidRDefault="00685D4A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685D4A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D4A" w:rsidRDefault="00685D4A" w:rsidP="00960D2D">
      <w:pPr>
        <w:spacing w:after="0" w:line="240" w:lineRule="auto"/>
      </w:pPr>
      <w:r>
        <w:separator/>
      </w:r>
    </w:p>
  </w:endnote>
  <w:endnote w:type="continuationSeparator" w:id="0">
    <w:p w:rsidR="00685D4A" w:rsidRDefault="00685D4A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D4A" w:rsidRDefault="00685D4A" w:rsidP="00960D2D">
      <w:pPr>
        <w:spacing w:after="0" w:line="240" w:lineRule="auto"/>
      </w:pPr>
      <w:r>
        <w:separator/>
      </w:r>
    </w:p>
  </w:footnote>
  <w:footnote w:type="continuationSeparator" w:id="0">
    <w:p w:rsidR="00685D4A" w:rsidRDefault="00685D4A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90645"/>
    <w:multiLevelType w:val="hybridMultilevel"/>
    <w:tmpl w:val="5EE29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4"/>
  </w:num>
  <w:num w:numId="5">
    <w:abstractNumId w:val="23"/>
  </w:num>
  <w:num w:numId="6">
    <w:abstractNumId w:val="3"/>
  </w:num>
  <w:num w:numId="7">
    <w:abstractNumId w:val="20"/>
  </w:num>
  <w:num w:numId="8">
    <w:abstractNumId w:val="8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10"/>
  </w:num>
  <w:num w:numId="15">
    <w:abstractNumId w:val="5"/>
  </w:num>
  <w:num w:numId="16">
    <w:abstractNumId w:val="13"/>
  </w:num>
  <w:num w:numId="17">
    <w:abstractNumId w:val="21"/>
  </w:num>
  <w:num w:numId="18">
    <w:abstractNumId w:val="11"/>
  </w:num>
  <w:num w:numId="19">
    <w:abstractNumId w:val="19"/>
  </w:num>
  <w:num w:numId="20">
    <w:abstractNumId w:val="24"/>
  </w:num>
  <w:num w:numId="21">
    <w:abstractNumId w:val="25"/>
  </w:num>
  <w:num w:numId="22">
    <w:abstractNumId w:val="12"/>
  </w:num>
  <w:num w:numId="23">
    <w:abstractNumId w:val="9"/>
  </w:num>
  <w:num w:numId="24">
    <w:abstractNumId w:val="7"/>
  </w:num>
  <w:num w:numId="2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D0B27"/>
    <w:rsid w:val="000F0AB2"/>
    <w:rsid w:val="000F0ACD"/>
    <w:rsid w:val="000F267C"/>
    <w:rsid w:val="000F27B4"/>
    <w:rsid w:val="00101552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C4052"/>
    <w:rsid w:val="002D4831"/>
    <w:rsid w:val="002F7B36"/>
    <w:rsid w:val="00300930"/>
    <w:rsid w:val="0030182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3E6626"/>
    <w:rsid w:val="004038EE"/>
    <w:rsid w:val="00430475"/>
    <w:rsid w:val="004308D7"/>
    <w:rsid w:val="00446672"/>
    <w:rsid w:val="00452E6D"/>
    <w:rsid w:val="00452FF3"/>
    <w:rsid w:val="0049057C"/>
    <w:rsid w:val="004D21C8"/>
    <w:rsid w:val="004D45FC"/>
    <w:rsid w:val="004E437D"/>
    <w:rsid w:val="004E4AB9"/>
    <w:rsid w:val="00505698"/>
    <w:rsid w:val="005242CB"/>
    <w:rsid w:val="0053685D"/>
    <w:rsid w:val="005628E7"/>
    <w:rsid w:val="00575EDE"/>
    <w:rsid w:val="005768BF"/>
    <w:rsid w:val="00586B53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77639"/>
    <w:rsid w:val="006828A4"/>
    <w:rsid w:val="00685D4A"/>
    <w:rsid w:val="006A0980"/>
    <w:rsid w:val="006B5788"/>
    <w:rsid w:val="006D4881"/>
    <w:rsid w:val="006D7755"/>
    <w:rsid w:val="006E1CE1"/>
    <w:rsid w:val="006F72D7"/>
    <w:rsid w:val="00707FE8"/>
    <w:rsid w:val="007267A2"/>
    <w:rsid w:val="00730524"/>
    <w:rsid w:val="00742855"/>
    <w:rsid w:val="0075397D"/>
    <w:rsid w:val="00753D37"/>
    <w:rsid w:val="007829C9"/>
    <w:rsid w:val="007853D5"/>
    <w:rsid w:val="007B1520"/>
    <w:rsid w:val="007E71EB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D0BD2"/>
    <w:rsid w:val="00927C66"/>
    <w:rsid w:val="00936BA9"/>
    <w:rsid w:val="00960D2D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A1E45"/>
    <w:rsid w:val="00BC06DF"/>
    <w:rsid w:val="00BC78F2"/>
    <w:rsid w:val="00BD3398"/>
    <w:rsid w:val="00BE1D6F"/>
    <w:rsid w:val="00BF1C5C"/>
    <w:rsid w:val="00C4067A"/>
    <w:rsid w:val="00C453F6"/>
    <w:rsid w:val="00C51288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936774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6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778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36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6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6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36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36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36769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36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36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367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36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36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367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36774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367732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367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367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367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9367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367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367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36769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936770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936772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936774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936776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936777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936777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936778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936779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936780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6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36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6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6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36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36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3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167</Words>
  <Characters>956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2018-01-23T02:12:00Z</dcterms:created>
  <dcterms:modified xsi:type="dcterms:W3CDTF">2018-01-23T02:12:00Z</dcterms:modified>
</cp:coreProperties>
</file>